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D0B8">
      <w:pPr>
        <w:rPr>
          <w:lang w:eastAsia="zh-CN"/>
        </w:rPr>
      </w:pPr>
      <w:r>
        <w:drawing>
          <wp:inline distT="0" distB="0" distL="114300" distR="114300">
            <wp:extent cx="2062480" cy="589915"/>
            <wp:effectExtent l="0" t="0" r="10160" b="4445"/>
            <wp:docPr id="5" name="图片 4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5086">
      <w:pPr>
        <w:spacing w:line="480" w:lineRule="auto"/>
        <w:jc w:val="center"/>
        <w:rPr>
          <w:rFonts w:hint="eastAsia" w:ascii="PMingLiU" w:hAnsi="PMingLiU" w:eastAsia="宋体"/>
          <w:b/>
          <w:sz w:val="36"/>
          <w:lang w:eastAsia="zh-CN"/>
        </w:rPr>
      </w:pPr>
      <w:r>
        <w:rPr>
          <w:rFonts w:hint="eastAsia" w:ascii="PMingLiU" w:hAnsi="PMingLiU" w:eastAsia="宋体"/>
          <w:b/>
          <w:sz w:val="36"/>
          <w:lang w:val="en-US" w:eastAsia="zh-CN"/>
        </w:rPr>
        <w:t>集团系统内</w:t>
      </w:r>
      <w:r>
        <w:rPr>
          <w:rFonts w:hint="eastAsia" w:ascii="PMingLiU" w:hAnsi="PMingLiU" w:eastAsia="宋体"/>
          <w:b/>
          <w:sz w:val="36"/>
          <w:lang w:eastAsia="zh-CN"/>
        </w:rPr>
        <w:t>职位申请表</w:t>
      </w:r>
    </w:p>
    <w:p w14:paraId="24DD1C60">
      <w:pPr>
        <w:spacing w:line="480" w:lineRule="auto"/>
        <w:ind w:left="-358" w:leftChars="-171" w:hanging="1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应聘</w:t>
      </w:r>
      <w:r>
        <w:rPr>
          <w:rFonts w:hint="eastAsia" w:eastAsia="楷体_GB2312"/>
          <w:sz w:val="24"/>
          <w:lang w:val="en-US" w:eastAsia="zh-CN"/>
        </w:rPr>
        <w:t>企业及</w:t>
      </w:r>
      <w:r>
        <w:rPr>
          <w:rFonts w:hint="eastAsia" w:eastAsia="楷体_GB2312"/>
          <w:sz w:val="24"/>
        </w:rPr>
        <w:t>岗位：</w:t>
      </w:r>
      <w:r>
        <w:rPr>
          <w:rFonts w:hint="eastAsia" w:eastAsia="楷体_GB2312"/>
          <w:sz w:val="24"/>
          <w:u w:val="single"/>
        </w:rPr>
        <w:t xml:space="preserve">                       </w:t>
      </w:r>
      <w:r>
        <w:rPr>
          <w:rFonts w:hint="eastAsia" w:eastAsia="楷体_GB2312"/>
          <w:sz w:val="24"/>
        </w:rPr>
        <w:t xml:space="preserve">    填表日期：</w:t>
      </w:r>
      <w:r>
        <w:rPr>
          <w:rFonts w:hint="eastAsia" w:eastAsia="楷体_GB2312"/>
          <w:sz w:val="24"/>
          <w:u w:val="single"/>
        </w:rPr>
        <w:t xml:space="preserve">      </w:t>
      </w:r>
      <w:r>
        <w:rPr>
          <w:rFonts w:hint="eastAsia" w:eastAsia="楷体_GB2312"/>
          <w:sz w:val="24"/>
        </w:rPr>
        <w:t>年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日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673"/>
        <w:gridCol w:w="375"/>
        <w:gridCol w:w="38"/>
        <w:gridCol w:w="413"/>
        <w:gridCol w:w="253"/>
        <w:gridCol w:w="160"/>
        <w:gridCol w:w="249"/>
        <w:gridCol w:w="164"/>
        <w:gridCol w:w="300"/>
        <w:gridCol w:w="90"/>
        <w:gridCol w:w="23"/>
        <w:gridCol w:w="413"/>
        <w:gridCol w:w="187"/>
        <w:gridCol w:w="226"/>
        <w:gridCol w:w="136"/>
        <w:gridCol w:w="2"/>
        <w:gridCol w:w="273"/>
        <w:gridCol w:w="2"/>
        <w:gridCol w:w="197"/>
        <w:gridCol w:w="143"/>
        <w:gridCol w:w="73"/>
        <w:gridCol w:w="413"/>
        <w:gridCol w:w="309"/>
        <w:gridCol w:w="81"/>
        <w:gridCol w:w="23"/>
        <w:gridCol w:w="404"/>
        <w:gridCol w:w="9"/>
        <w:gridCol w:w="4"/>
        <w:gridCol w:w="409"/>
        <w:gridCol w:w="354"/>
        <w:gridCol w:w="59"/>
        <w:gridCol w:w="53"/>
        <w:gridCol w:w="280"/>
        <w:gridCol w:w="80"/>
        <w:gridCol w:w="413"/>
        <w:gridCol w:w="413"/>
        <w:gridCol w:w="421"/>
      </w:tblGrid>
      <w:tr w14:paraId="5E97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5" w:type="dxa"/>
            <w:gridSpan w:val="2"/>
            <w:vAlign w:val="center"/>
          </w:tcPr>
          <w:p w14:paraId="646DC77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8" w:type="dxa"/>
            <w:gridSpan w:val="2"/>
            <w:vAlign w:val="center"/>
          </w:tcPr>
          <w:p w14:paraId="7F4CFD8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 w14:paraId="5C8F7B5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803" w:type="dxa"/>
            <w:gridSpan w:val="4"/>
            <w:vAlign w:val="center"/>
          </w:tcPr>
          <w:p w14:paraId="7013EDA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46CC604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15"/>
            <w:vAlign w:val="center"/>
          </w:tcPr>
          <w:p w14:paraId="73D9C184"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 w14:paraId="0315277E"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 w14:paraId="3DC3D570"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 w14:paraId="0114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65" w:type="dxa"/>
            <w:gridSpan w:val="2"/>
            <w:vAlign w:val="center"/>
          </w:tcPr>
          <w:p w14:paraId="59D8405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籍</w:t>
            </w:r>
          </w:p>
        </w:tc>
        <w:tc>
          <w:tcPr>
            <w:tcW w:w="1048" w:type="dxa"/>
            <w:gridSpan w:val="2"/>
            <w:vAlign w:val="center"/>
          </w:tcPr>
          <w:p w14:paraId="2D74946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8"/>
            <w:vAlign w:val="center"/>
          </w:tcPr>
          <w:p w14:paraId="0C4A094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260" w:type="dxa"/>
            <w:gridSpan w:val="7"/>
            <w:vAlign w:val="center"/>
          </w:tcPr>
          <w:p w14:paraId="758A56B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7"/>
            <w:vAlign w:val="center"/>
          </w:tcPr>
          <w:p w14:paraId="1709ED0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籍  贯</w:t>
            </w:r>
          </w:p>
        </w:tc>
        <w:tc>
          <w:tcPr>
            <w:tcW w:w="1315" w:type="dxa"/>
            <w:gridSpan w:val="8"/>
            <w:vAlign w:val="center"/>
          </w:tcPr>
          <w:p w14:paraId="6E334708"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 w14:paraId="2F8B475B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318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80" w:type="dxa"/>
            <w:gridSpan w:val="12"/>
            <w:vAlign w:val="center"/>
          </w:tcPr>
          <w:p w14:paraId="61E2E7ED">
            <w:pPr>
              <w:spacing w:line="48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是否有国（境）外永久居留权</w:t>
            </w:r>
          </w:p>
        </w:tc>
        <w:tc>
          <w:tcPr>
            <w:tcW w:w="3793" w:type="dxa"/>
            <w:gridSpan w:val="22"/>
            <w:vAlign w:val="center"/>
          </w:tcPr>
          <w:p w14:paraId="3231E1E4">
            <w:pPr>
              <w:spacing w:line="480" w:lineRule="exact"/>
              <w:jc w:val="left"/>
              <w:rPr>
                <w:rFonts w:hint="eastAsia" w:ascii="楷体_GB2312" w:eastAsia="楷体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是，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永久居留权   </w:t>
            </w: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否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 w14:paraId="1FED1442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6AAB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65" w:type="dxa"/>
            <w:gridSpan w:val="2"/>
            <w:vAlign w:val="center"/>
          </w:tcPr>
          <w:p w14:paraId="64C7A82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历</w:t>
            </w:r>
          </w:p>
        </w:tc>
        <w:tc>
          <w:tcPr>
            <w:tcW w:w="1048" w:type="dxa"/>
            <w:gridSpan w:val="2"/>
            <w:vAlign w:val="center"/>
          </w:tcPr>
          <w:p w14:paraId="4DD55D5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8"/>
            <w:vAlign w:val="center"/>
          </w:tcPr>
          <w:p w14:paraId="1C468B4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7"/>
            <w:vAlign w:val="center"/>
          </w:tcPr>
          <w:p w14:paraId="104E6B0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 w14:paraId="0C1EDB9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毕业年月</w:t>
            </w:r>
          </w:p>
        </w:tc>
        <w:tc>
          <w:tcPr>
            <w:tcW w:w="1315" w:type="dxa"/>
            <w:gridSpan w:val="8"/>
            <w:vAlign w:val="center"/>
          </w:tcPr>
          <w:p w14:paraId="0EA0F80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 w14:paraId="18581EA4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04F7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" w:hRule="atLeast"/>
        </w:trPr>
        <w:tc>
          <w:tcPr>
            <w:tcW w:w="1738" w:type="dxa"/>
            <w:gridSpan w:val="3"/>
            <w:vAlign w:val="center"/>
          </w:tcPr>
          <w:p w14:paraId="23B70FA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计算机水平</w:t>
            </w:r>
          </w:p>
        </w:tc>
        <w:tc>
          <w:tcPr>
            <w:tcW w:w="1239" w:type="dxa"/>
            <w:gridSpan w:val="5"/>
            <w:vAlign w:val="center"/>
          </w:tcPr>
          <w:p w14:paraId="636AA701">
            <w:pPr>
              <w:spacing w:line="48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6E77552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2042" w:type="dxa"/>
            <w:gridSpan w:val="12"/>
            <w:vAlign w:val="center"/>
          </w:tcPr>
          <w:p w14:paraId="79874A3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315" w:type="dxa"/>
            <w:gridSpan w:val="8"/>
            <w:vAlign w:val="center"/>
          </w:tcPr>
          <w:p w14:paraId="6428AEED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607" w:type="dxa"/>
            <w:gridSpan w:val="5"/>
            <w:vAlign w:val="center"/>
          </w:tcPr>
          <w:p w14:paraId="08B24CE0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2037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780" w:type="dxa"/>
            <w:gridSpan w:val="12"/>
            <w:vAlign w:val="center"/>
          </w:tcPr>
          <w:p w14:paraId="2332138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职业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资格（职称）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/其他资格证书</w:t>
            </w:r>
          </w:p>
        </w:tc>
        <w:tc>
          <w:tcPr>
            <w:tcW w:w="5400" w:type="dxa"/>
            <w:gridSpan w:val="27"/>
            <w:vAlign w:val="center"/>
          </w:tcPr>
          <w:p w14:paraId="18010A2D"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7B4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gridSpan w:val="3"/>
            <w:vAlign w:val="center"/>
          </w:tcPr>
          <w:p w14:paraId="394D86D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9" w:type="dxa"/>
            <w:gridSpan w:val="5"/>
            <w:vAlign w:val="center"/>
          </w:tcPr>
          <w:p w14:paraId="26F49650"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1"/>
            <w:vAlign w:val="center"/>
          </w:tcPr>
          <w:p w14:paraId="0FDE992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入党时间</w:t>
            </w:r>
          </w:p>
        </w:tc>
        <w:tc>
          <w:tcPr>
            <w:tcW w:w="1218" w:type="dxa"/>
            <w:gridSpan w:val="7"/>
            <w:vAlign w:val="center"/>
          </w:tcPr>
          <w:p w14:paraId="10C4D006">
            <w:pPr>
              <w:pStyle w:val="2"/>
              <w:ind w:firstLine="480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8"/>
            <w:vAlign w:val="center"/>
          </w:tcPr>
          <w:p w14:paraId="6CD2950C">
            <w:pPr>
              <w:spacing w:line="480" w:lineRule="exac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607" w:type="dxa"/>
            <w:gridSpan w:val="5"/>
            <w:vAlign w:val="center"/>
          </w:tcPr>
          <w:p w14:paraId="73521F4B"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9F3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 w14:paraId="67A13332">
            <w:pPr>
              <w:spacing w:line="48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健康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39" w:type="dxa"/>
            <w:gridSpan w:val="5"/>
            <w:vAlign w:val="top"/>
          </w:tcPr>
          <w:p w14:paraId="5E923797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1"/>
            <w:vAlign w:val="top"/>
          </w:tcPr>
          <w:p w14:paraId="750DD6C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18" w:type="dxa"/>
            <w:gridSpan w:val="7"/>
            <w:vAlign w:val="top"/>
          </w:tcPr>
          <w:p w14:paraId="1D08022B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15" w:type="dxa"/>
            <w:gridSpan w:val="8"/>
            <w:vAlign w:val="top"/>
          </w:tcPr>
          <w:p w14:paraId="55DA1164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邮箱</w:t>
            </w:r>
          </w:p>
        </w:tc>
        <w:tc>
          <w:tcPr>
            <w:tcW w:w="1607" w:type="dxa"/>
            <w:gridSpan w:val="5"/>
            <w:vAlign w:val="top"/>
          </w:tcPr>
          <w:p w14:paraId="06D8158B"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 w14:paraId="3F9D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 w14:paraId="770375F7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户籍地址</w:t>
            </w:r>
          </w:p>
        </w:tc>
        <w:tc>
          <w:tcPr>
            <w:tcW w:w="7442" w:type="dxa"/>
            <w:gridSpan w:val="36"/>
            <w:vAlign w:val="top"/>
          </w:tcPr>
          <w:p w14:paraId="4B58D4D1"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3C0F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 w14:paraId="561E7AB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36"/>
            <w:vAlign w:val="top"/>
          </w:tcPr>
          <w:p w14:paraId="04F8A45E"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 w14:paraId="0839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 w14:paraId="15C6005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13" w:type="dxa"/>
            <w:gridSpan w:val="2"/>
            <w:vAlign w:val="top"/>
          </w:tcPr>
          <w:p w14:paraId="6376F318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 w14:paraId="60A2C238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22AFE913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685B1EFD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 w14:paraId="5E62E71C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 w14:paraId="3874537C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3C75560B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4"/>
            <w:vAlign w:val="top"/>
          </w:tcPr>
          <w:p w14:paraId="55470F99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 w14:paraId="47BAAFEA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 w14:paraId="4DD5EC98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 w14:paraId="5AD587AC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00ACE08C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77967C3F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 w14:paraId="7C317A0A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 w14:paraId="6C9844B5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 w14:paraId="6360C08C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 w14:paraId="3CA61728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21" w:type="dxa"/>
            <w:vAlign w:val="top"/>
          </w:tcPr>
          <w:p w14:paraId="4D413904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391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68" w:type="dxa"/>
            <w:vMerge w:val="restart"/>
            <w:vAlign w:val="center"/>
          </w:tcPr>
          <w:p w14:paraId="330877B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 w14:paraId="16164DD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 w14:paraId="2B510D4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52BF327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516" w:type="dxa"/>
            <w:gridSpan w:val="12"/>
            <w:vAlign w:val="center"/>
          </w:tcPr>
          <w:p w14:paraId="4057150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2056" w:type="dxa"/>
            <w:gridSpan w:val="12"/>
            <w:vAlign w:val="center"/>
          </w:tcPr>
          <w:p w14:paraId="3E3AACD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  <w:tc>
          <w:tcPr>
            <w:tcW w:w="2495" w:type="dxa"/>
            <w:gridSpan w:val="11"/>
            <w:vAlign w:val="center"/>
          </w:tcPr>
          <w:p w14:paraId="340FC83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离职理由</w:t>
            </w:r>
          </w:p>
        </w:tc>
      </w:tr>
      <w:tr w14:paraId="43FE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68" w:type="dxa"/>
            <w:vMerge w:val="continue"/>
            <w:vAlign w:val="center"/>
          </w:tcPr>
          <w:p w14:paraId="6A837D2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4D06554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08102E1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51EA643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19C0FA2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19E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68" w:type="dxa"/>
            <w:vMerge w:val="continue"/>
            <w:vAlign w:val="center"/>
          </w:tcPr>
          <w:p w14:paraId="39F35F9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34BD2CF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7B5893D6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4986DB0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0420D12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FDD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68" w:type="dxa"/>
            <w:vMerge w:val="continue"/>
            <w:vAlign w:val="center"/>
          </w:tcPr>
          <w:p w14:paraId="2E29807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0E2CC3C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7B059E4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5013856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06A7711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25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68" w:type="dxa"/>
            <w:vMerge w:val="continue"/>
            <w:vAlign w:val="center"/>
          </w:tcPr>
          <w:p w14:paraId="721E912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3826745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74A226B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3290419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3A5867C7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6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 w14:paraId="377217F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68F449E6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1D16365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084F4AD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63A6A1D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84B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 w14:paraId="58704B8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10A9E5C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1E55147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6B56F73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3B345D0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1EE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 w14:paraId="0733156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3F025AB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 w14:paraId="4FDB9F2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 w14:paraId="32B8539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 w14:paraId="1628C0D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40A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7" w:hRule="atLeast"/>
        </w:trPr>
        <w:tc>
          <w:tcPr>
            <w:tcW w:w="568" w:type="dxa"/>
            <w:vMerge w:val="continue"/>
            <w:vAlign w:val="center"/>
          </w:tcPr>
          <w:p w14:paraId="34752F8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38"/>
            <w:tcBorders>
              <w:bottom w:val="single" w:color="auto" w:sz="4" w:space="0"/>
            </w:tcBorders>
            <w:vAlign w:val="center"/>
          </w:tcPr>
          <w:p w14:paraId="0319CC1E"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 w14:paraId="4458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restart"/>
            <w:vAlign w:val="center"/>
          </w:tcPr>
          <w:p w14:paraId="7346038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学习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3528183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 w14:paraId="27C1151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 w14:paraId="09CDFF5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center"/>
          </w:tcPr>
          <w:p w14:paraId="70006A8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center"/>
          </w:tcPr>
          <w:p w14:paraId="4A111FA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 w14:paraId="73D4DB24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center"/>
          </w:tcPr>
          <w:p w14:paraId="6AEB2E2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 w14:paraId="4A19E73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学习形式</w:t>
            </w:r>
          </w:p>
        </w:tc>
      </w:tr>
      <w:tr w14:paraId="6B51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 w14:paraId="1FA77DA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 w14:paraId="37D1B9D9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 w14:paraId="39F9F7F5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 w14:paraId="2C232E32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 w14:paraId="473DDEB3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 w14:paraId="6F5F0E79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 w14:paraId="0873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 w14:paraId="7964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 w14:paraId="54C99314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 w14:paraId="566A5B98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 w14:paraId="64B78044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 w14:paraId="54DD6F21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 w14:paraId="60E28885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 w14:paraId="0F5121A2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 w14:paraId="3312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 w14:paraId="1633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 w14:paraId="4F5A1DC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 w14:paraId="3FB6DD5B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 w14:paraId="16DC6860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 w14:paraId="33189F96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 w14:paraId="1E29AEE5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 w14:paraId="1404EBAC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 w14:paraId="2947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 w14:paraId="3189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 w14:paraId="47C79A3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 w14:paraId="68756C3A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 w14:paraId="3DF6B9DC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 w14:paraId="0B1882A1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 w14:paraId="1F8B1A3C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 w14:paraId="4266CC37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 w14:paraId="7295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 w14:paraId="372A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 w14:paraId="28475BE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38"/>
            <w:vAlign w:val="center"/>
          </w:tcPr>
          <w:p w14:paraId="70B19DCB"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 w14:paraId="0ED7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 w14:paraId="5CC7AF1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 w14:paraId="07726D5A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 w14:paraId="7C5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 w14:paraId="0ED47E0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 w14:paraId="1D33CBE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受过何种奖惩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 w14:paraId="38DE73C3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4324D975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0F0B8CDA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 w14:paraId="5FD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 w14:paraId="3919792E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特长      </w:t>
            </w:r>
          </w:p>
          <w:p w14:paraId="65100426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及        </w:t>
            </w:r>
          </w:p>
          <w:p w14:paraId="7511D3E6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 w14:paraId="110B7624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 w14:paraId="1B33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8" w:type="dxa"/>
            <w:gridSpan w:val="3"/>
            <w:vAlign w:val="center"/>
          </w:tcPr>
          <w:p w14:paraId="734B865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企业</w:t>
            </w:r>
            <w:r>
              <w:rPr>
                <w:rFonts w:hint="eastAsia" w:ascii="楷体_GB2312" w:eastAsia="楷体_GB2312"/>
                <w:sz w:val="24"/>
              </w:rPr>
              <w:t>　  可否调剂</w:t>
            </w:r>
          </w:p>
        </w:tc>
        <w:tc>
          <w:tcPr>
            <w:tcW w:w="3027" w:type="dxa"/>
            <w:gridSpan w:val="14"/>
            <w:vAlign w:val="center"/>
          </w:tcPr>
          <w:p w14:paraId="6C3E6AFC"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 w14:paraId="1946BC1A"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  <w:tc>
          <w:tcPr>
            <w:tcW w:w="1933" w:type="dxa"/>
            <w:gridSpan w:val="13"/>
            <w:vAlign w:val="center"/>
          </w:tcPr>
          <w:p w14:paraId="74DA0A0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  <w:p w14:paraId="618E144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可否调剂</w:t>
            </w:r>
          </w:p>
        </w:tc>
        <w:tc>
          <w:tcPr>
            <w:tcW w:w="2482" w:type="dxa"/>
            <w:gridSpan w:val="9"/>
            <w:vAlign w:val="center"/>
          </w:tcPr>
          <w:p w14:paraId="6B614A84"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 w14:paraId="57A308D2"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</w:tr>
      <w:tr w14:paraId="33D4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38" w:type="dxa"/>
            <w:gridSpan w:val="3"/>
            <w:vMerge w:val="restart"/>
            <w:vAlign w:val="center"/>
          </w:tcPr>
          <w:p w14:paraId="2EB70A5C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  庭      主  要      成  员</w:t>
            </w:r>
          </w:p>
          <w:p w14:paraId="7197BCFD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1079" w:type="dxa"/>
            <w:gridSpan w:val="4"/>
            <w:vAlign w:val="center"/>
          </w:tcPr>
          <w:p w14:paraId="461E9D9C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</w:t>
            </w:r>
          </w:p>
          <w:p w14:paraId="57446489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873" w:type="dxa"/>
            <w:gridSpan w:val="4"/>
            <w:vAlign w:val="center"/>
          </w:tcPr>
          <w:p w14:paraId="05FA04FC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13" w:type="dxa"/>
            <w:gridSpan w:val="4"/>
            <w:vAlign w:val="center"/>
          </w:tcPr>
          <w:p w14:paraId="59E92FD5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国籍</w:t>
            </w:r>
          </w:p>
        </w:tc>
        <w:tc>
          <w:tcPr>
            <w:tcW w:w="836" w:type="dxa"/>
            <w:gridSpan w:val="6"/>
            <w:vAlign w:val="center"/>
          </w:tcPr>
          <w:p w14:paraId="447A0111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 w14:paraId="5A4E2029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938" w:type="dxa"/>
            <w:gridSpan w:val="4"/>
            <w:vAlign w:val="center"/>
          </w:tcPr>
          <w:p w14:paraId="2F01F286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 w14:paraId="2525741C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676" w:type="dxa"/>
            <w:gridSpan w:val="10"/>
            <w:vAlign w:val="center"/>
          </w:tcPr>
          <w:p w14:paraId="79D8303D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327" w:type="dxa"/>
            <w:gridSpan w:val="4"/>
            <w:vAlign w:val="center"/>
          </w:tcPr>
          <w:p w14:paraId="4B06009F"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</w:tr>
      <w:tr w14:paraId="5894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 w14:paraId="3F227D1A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AE0AC65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 w14:paraId="034CBBAE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 w14:paraId="2F3ABB70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 w14:paraId="1D183160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4212C924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4C246994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66628EA3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08DD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 w14:paraId="7652EF4F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37281D5D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 w14:paraId="73433406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 w14:paraId="39F1F3CB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 w14:paraId="5673B2E0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62CD7C5E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7C606980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75400F37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6E0F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 w14:paraId="1AEE5839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9" w:type="dxa"/>
            <w:gridSpan w:val="4"/>
            <w:vAlign w:val="center"/>
          </w:tcPr>
          <w:p w14:paraId="2C00B848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3" w:type="dxa"/>
            <w:gridSpan w:val="4"/>
            <w:vAlign w:val="center"/>
          </w:tcPr>
          <w:p w14:paraId="164F0500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 w14:paraId="55D7CA95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 w14:paraId="7EE7B23E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65248682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46C2B80D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72C03BB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4A1B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 w14:paraId="0D1746CC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2FC6C2A2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 w14:paraId="14E6CAFB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 w14:paraId="7228F8EE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 w14:paraId="212C661F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6AAB7FEE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4EBBBCE8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60734059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2628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 w14:paraId="3204B34F"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488" w:type="dxa"/>
            <w:gridSpan w:val="6"/>
            <w:vAlign w:val="center"/>
          </w:tcPr>
          <w:p w14:paraId="0AD18423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41" w:type="dxa"/>
            <w:gridSpan w:val="9"/>
            <w:vAlign w:val="center"/>
          </w:tcPr>
          <w:p w14:paraId="7B071A3B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与本人关系</w:t>
            </w:r>
          </w:p>
        </w:tc>
        <w:tc>
          <w:tcPr>
            <w:tcW w:w="1410" w:type="dxa"/>
            <w:gridSpan w:val="7"/>
            <w:vAlign w:val="center"/>
          </w:tcPr>
          <w:p w14:paraId="67B74A93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4" w:type="dxa"/>
            <w:gridSpan w:val="7"/>
            <w:vAlign w:val="center"/>
          </w:tcPr>
          <w:p w14:paraId="4F54BC8A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719" w:type="dxa"/>
            <w:gridSpan w:val="7"/>
            <w:vAlign w:val="center"/>
          </w:tcPr>
          <w:p w14:paraId="1FA08B38"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48F4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80" w:type="dxa"/>
            <w:gridSpan w:val="39"/>
            <w:vAlign w:val="top"/>
          </w:tcPr>
          <w:p w14:paraId="7D0C8A16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 w14:paraId="2AE0FB7B">
            <w:pPr>
              <w:spacing w:line="480" w:lineRule="exact"/>
              <w:ind w:firstLine="5280" w:firstLineChars="22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填表人签名：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</w:p>
        </w:tc>
      </w:tr>
    </w:tbl>
    <w:p w14:paraId="7FEF5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86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1D6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71D6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ABB4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UxNWIxMGJiMTdkMmI5ZWM5YzYwYmI2Y2UxNGUifQ=="/>
  </w:docVars>
  <w:rsids>
    <w:rsidRoot w:val="09BD0122"/>
    <w:rsid w:val="09BD0122"/>
    <w:rsid w:val="188E175E"/>
    <w:rsid w:val="24052AB4"/>
    <w:rsid w:val="30FE3BD6"/>
    <w:rsid w:val="58086263"/>
    <w:rsid w:val="60AF638C"/>
    <w:rsid w:val="675C5773"/>
    <w:rsid w:val="6D535020"/>
    <w:rsid w:val="6FB802B0"/>
    <w:rsid w:val="70A5009C"/>
    <w:rsid w:val="71230D3E"/>
    <w:rsid w:val="72AB3A6E"/>
    <w:rsid w:val="73D24D80"/>
    <w:rsid w:val="76B15A97"/>
    <w:rsid w:val="77170A12"/>
    <w:rsid w:val="7CED2182"/>
    <w:rsid w:val="7D6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402</Words>
  <Characters>402</Characters>
  <Lines>0</Lines>
  <Paragraphs>0</Paragraphs>
  <TotalTime>2</TotalTime>
  <ScaleCrop>false</ScaleCrop>
  <LinksUpToDate>false</LinksUpToDate>
  <CharactersWithSpaces>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2018-07-12T07:33:00Z</dcterms:created>
  <dc:creator>陶佳逸</dc:creator>
  <cp:lastModifiedBy>luluyan</cp:lastModifiedBy>
  <cp:lastPrinted>2019-06-18T05:52:00Z</cp:lastPrinted>
  <dcterms:modified xsi:type="dcterms:W3CDTF">2025-04-29T04:17:16Z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96A8E0BA09DE48B6AF9CFCB3C0468A98_12</vt:lpwstr>
  </property>
  <property fmtid="{D5CDD505-2E9C-101B-9397-08002B2CF9AE}" pid="4" name="KSOTemplateDocerSaveRecord">
    <vt:lpwstr>eyJoZGlkIjoiNWE0YzUxNWIxMGJiMTdkMmI5ZWM5YzYwYmI2Y2UxNGUiLCJ1c2VySWQiOiIzNDU0ODE1MzcifQ==</vt:lpwstr>
  </property>
</Properties>
</file>